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F2" w:rsidRPr="00FB6F10" w:rsidRDefault="004552F2" w:rsidP="00FB6F10">
      <w:pPr>
        <w:ind w:firstLine="0"/>
        <w:jc w:val="center"/>
        <w:rPr>
          <w:rFonts w:cs="Arial"/>
        </w:rPr>
      </w:pPr>
    </w:p>
    <w:p w:rsidR="008B75CA" w:rsidRPr="00FB6F10" w:rsidRDefault="008B75CA" w:rsidP="00FB6F10">
      <w:pPr>
        <w:ind w:firstLine="0"/>
        <w:jc w:val="center"/>
        <w:rPr>
          <w:rFonts w:cs="Arial"/>
        </w:rPr>
      </w:pPr>
      <w:r w:rsidRPr="00FB6F10">
        <w:rPr>
          <w:rFonts w:cs="Arial"/>
        </w:rPr>
        <w:t>КРАСНОДАРСКИЙ КРАЙ</w:t>
      </w:r>
    </w:p>
    <w:p w:rsidR="008B75CA" w:rsidRPr="00FB6F10" w:rsidRDefault="008B75CA" w:rsidP="00FB6F10">
      <w:pPr>
        <w:ind w:firstLine="0"/>
        <w:jc w:val="center"/>
        <w:rPr>
          <w:rFonts w:cs="Arial"/>
        </w:rPr>
      </w:pPr>
      <w:r w:rsidRPr="00FB6F10">
        <w:rPr>
          <w:rFonts w:cs="Arial"/>
        </w:rPr>
        <w:t>ТБИЛИССКИЙ РАЙОН</w:t>
      </w:r>
    </w:p>
    <w:p w:rsidR="008B75CA" w:rsidRPr="00FB6F10" w:rsidRDefault="008B75CA" w:rsidP="00FB6F10">
      <w:pPr>
        <w:ind w:firstLine="0"/>
        <w:jc w:val="center"/>
        <w:rPr>
          <w:rFonts w:cs="Arial"/>
        </w:rPr>
      </w:pPr>
      <w:r w:rsidRPr="00FB6F10">
        <w:rPr>
          <w:rFonts w:cs="Arial"/>
        </w:rPr>
        <w:t>СОВЕТ НОВОВЛАДИМИРОВСКОГО СЕЛЬСКОГО ПОСЕЛЕНИЯ</w:t>
      </w:r>
    </w:p>
    <w:p w:rsidR="008B75CA" w:rsidRPr="00FB6F10" w:rsidRDefault="008B75CA" w:rsidP="00FB6F10">
      <w:pPr>
        <w:ind w:firstLine="0"/>
        <w:jc w:val="center"/>
        <w:rPr>
          <w:rFonts w:cs="Arial"/>
        </w:rPr>
      </w:pPr>
      <w:r w:rsidRPr="00FB6F10">
        <w:rPr>
          <w:rFonts w:cs="Arial"/>
        </w:rPr>
        <w:t>ТБИЛИССКОГО РАЙОНА</w:t>
      </w:r>
    </w:p>
    <w:p w:rsidR="008B75CA" w:rsidRPr="00FB6F10" w:rsidRDefault="008B75CA" w:rsidP="00FB6F10">
      <w:pPr>
        <w:ind w:firstLine="0"/>
        <w:jc w:val="center"/>
        <w:rPr>
          <w:rFonts w:cs="Arial"/>
        </w:rPr>
      </w:pPr>
    </w:p>
    <w:p w:rsidR="008B75CA" w:rsidRPr="00FB6F10" w:rsidRDefault="008B75CA" w:rsidP="00FB6F10">
      <w:pPr>
        <w:ind w:firstLine="0"/>
        <w:jc w:val="center"/>
        <w:rPr>
          <w:rFonts w:cs="Arial"/>
        </w:rPr>
      </w:pPr>
      <w:r w:rsidRPr="00FB6F10">
        <w:rPr>
          <w:rFonts w:cs="Arial"/>
        </w:rPr>
        <w:t>РЕШЕНИЕ</w:t>
      </w:r>
    </w:p>
    <w:p w:rsidR="008B75CA" w:rsidRPr="00FB6F10" w:rsidRDefault="008B75CA" w:rsidP="00FB6F10">
      <w:pPr>
        <w:ind w:firstLine="0"/>
        <w:jc w:val="center"/>
        <w:rPr>
          <w:rFonts w:cs="Arial"/>
        </w:rPr>
      </w:pPr>
    </w:p>
    <w:p w:rsidR="008B75CA" w:rsidRPr="00FB6F10" w:rsidRDefault="009A5A71" w:rsidP="00FB6F10">
      <w:pPr>
        <w:ind w:firstLine="0"/>
        <w:jc w:val="center"/>
        <w:rPr>
          <w:rFonts w:cs="Arial"/>
        </w:rPr>
      </w:pPr>
      <w:r>
        <w:rPr>
          <w:rFonts w:cs="Arial"/>
        </w:rPr>
        <w:t>________</w:t>
      </w:r>
      <w:r w:rsidR="004552F2" w:rsidRPr="00FB6F10">
        <w:rPr>
          <w:rFonts w:cs="Arial"/>
        </w:rPr>
        <w:t xml:space="preserve"> </w:t>
      </w:r>
      <w:r w:rsidR="008B75CA" w:rsidRPr="00FB6F10">
        <w:rPr>
          <w:rFonts w:cs="Arial"/>
        </w:rPr>
        <w:t xml:space="preserve">2019 года </w:t>
      </w:r>
      <w:r w:rsidR="008B75CA" w:rsidRPr="00FB6F10">
        <w:rPr>
          <w:rFonts w:cs="Arial"/>
        </w:rPr>
        <w:tab/>
      </w:r>
      <w:r w:rsidR="004552F2" w:rsidRPr="00FB6F10">
        <w:rPr>
          <w:rFonts w:cs="Arial"/>
        </w:rPr>
        <w:t xml:space="preserve"> </w:t>
      </w:r>
      <w:r w:rsidR="008B75CA" w:rsidRPr="00FB6F10">
        <w:rPr>
          <w:rFonts w:cs="Arial"/>
        </w:rPr>
        <w:tab/>
      </w:r>
      <w:r w:rsidR="008B75CA" w:rsidRPr="00FB6F10">
        <w:rPr>
          <w:rFonts w:cs="Arial"/>
        </w:rPr>
        <w:tab/>
        <w:t xml:space="preserve">№ </w:t>
      </w:r>
      <w:r>
        <w:rPr>
          <w:rFonts w:cs="Arial"/>
        </w:rPr>
        <w:t>___</w:t>
      </w:r>
      <w:bookmarkStart w:id="0" w:name="_GoBack"/>
      <w:bookmarkEnd w:id="0"/>
      <w:r w:rsidR="004552F2" w:rsidRPr="00FB6F10">
        <w:rPr>
          <w:rFonts w:cs="Arial"/>
        </w:rPr>
        <w:tab/>
      </w:r>
      <w:r w:rsidR="004552F2" w:rsidRPr="00FB6F10">
        <w:rPr>
          <w:rFonts w:cs="Arial"/>
        </w:rPr>
        <w:tab/>
      </w:r>
      <w:r w:rsidR="004552F2" w:rsidRPr="00FB6F10">
        <w:rPr>
          <w:rFonts w:cs="Arial"/>
        </w:rPr>
        <w:tab/>
      </w:r>
      <w:r w:rsidR="008B75CA" w:rsidRPr="00FB6F10">
        <w:rPr>
          <w:rFonts w:cs="Arial"/>
        </w:rPr>
        <w:t xml:space="preserve">ст. </w:t>
      </w:r>
      <w:proofErr w:type="spellStart"/>
      <w:r w:rsidR="008B75CA" w:rsidRPr="00FB6F10">
        <w:rPr>
          <w:rFonts w:cs="Arial"/>
        </w:rPr>
        <w:t>Нововладимировская</w:t>
      </w:r>
      <w:proofErr w:type="spellEnd"/>
    </w:p>
    <w:p w:rsidR="00CE76BD" w:rsidRPr="00FB6F10" w:rsidRDefault="00CE76BD" w:rsidP="00FB6F10">
      <w:pPr>
        <w:ind w:firstLine="0"/>
        <w:jc w:val="center"/>
        <w:rPr>
          <w:rFonts w:cs="Arial"/>
        </w:rPr>
      </w:pPr>
    </w:p>
    <w:p w:rsidR="00902966" w:rsidRPr="00FB6F10" w:rsidRDefault="00902966" w:rsidP="00FB6F10">
      <w:pPr>
        <w:ind w:firstLine="0"/>
        <w:jc w:val="center"/>
        <w:rPr>
          <w:rFonts w:cs="Arial"/>
          <w:b/>
          <w:sz w:val="32"/>
          <w:szCs w:val="32"/>
        </w:rPr>
      </w:pPr>
      <w:r w:rsidRPr="00FB6F10">
        <w:rPr>
          <w:rFonts w:cs="Arial"/>
          <w:b/>
          <w:sz w:val="32"/>
          <w:szCs w:val="32"/>
        </w:rPr>
        <w:t>О внесении и</w:t>
      </w:r>
      <w:r w:rsidR="003F0C62" w:rsidRPr="00FB6F10">
        <w:rPr>
          <w:rFonts w:cs="Arial"/>
          <w:b/>
          <w:sz w:val="32"/>
          <w:szCs w:val="32"/>
        </w:rPr>
        <w:t xml:space="preserve">зменения в решение Совета </w:t>
      </w:r>
      <w:proofErr w:type="spellStart"/>
      <w:r w:rsidR="003F0C62" w:rsidRPr="00FB6F10">
        <w:rPr>
          <w:rFonts w:cs="Arial"/>
          <w:b/>
          <w:sz w:val="32"/>
          <w:szCs w:val="32"/>
        </w:rPr>
        <w:t>Нововладимировского</w:t>
      </w:r>
      <w:proofErr w:type="spellEnd"/>
      <w:r w:rsidR="004552F2" w:rsidRPr="00FB6F10">
        <w:rPr>
          <w:rFonts w:cs="Arial"/>
          <w:b/>
          <w:sz w:val="32"/>
          <w:szCs w:val="32"/>
        </w:rPr>
        <w:t xml:space="preserve"> </w:t>
      </w:r>
      <w:r w:rsidRPr="00FB6F10">
        <w:rPr>
          <w:rFonts w:cs="Arial"/>
          <w:b/>
          <w:sz w:val="32"/>
          <w:szCs w:val="32"/>
        </w:rPr>
        <w:t>сельского поселени</w:t>
      </w:r>
      <w:r w:rsidR="003F0C62" w:rsidRPr="00FB6F10">
        <w:rPr>
          <w:rFonts w:cs="Arial"/>
          <w:b/>
          <w:sz w:val="32"/>
          <w:szCs w:val="32"/>
        </w:rPr>
        <w:t>я Тбилисского района от 27 апреля 2016 года</w:t>
      </w:r>
      <w:r w:rsidR="004552F2" w:rsidRPr="00FB6F10">
        <w:rPr>
          <w:rFonts w:cs="Arial"/>
          <w:b/>
          <w:sz w:val="32"/>
          <w:szCs w:val="32"/>
        </w:rPr>
        <w:t xml:space="preserve"> </w:t>
      </w:r>
      <w:r w:rsidR="003F0C62" w:rsidRPr="00FB6F10">
        <w:rPr>
          <w:rFonts w:cs="Arial"/>
          <w:b/>
          <w:sz w:val="32"/>
          <w:szCs w:val="32"/>
        </w:rPr>
        <w:t>№ 89</w:t>
      </w:r>
      <w:r w:rsidRPr="00FB6F10">
        <w:rPr>
          <w:rFonts w:cs="Arial"/>
          <w:b/>
          <w:sz w:val="32"/>
          <w:szCs w:val="32"/>
        </w:rPr>
        <w:t xml:space="preserve"> «Об утверждении Положения о муниципальной службе в администрации </w:t>
      </w:r>
      <w:proofErr w:type="spellStart"/>
      <w:r w:rsidR="003F0C62" w:rsidRPr="00FB6F10">
        <w:rPr>
          <w:rFonts w:cs="Arial"/>
          <w:b/>
          <w:sz w:val="32"/>
          <w:szCs w:val="32"/>
        </w:rPr>
        <w:t>Нововладимировского</w:t>
      </w:r>
      <w:proofErr w:type="spellEnd"/>
      <w:r w:rsidR="004552F2" w:rsidRPr="00FB6F10">
        <w:rPr>
          <w:rFonts w:cs="Arial"/>
          <w:b/>
          <w:sz w:val="32"/>
          <w:szCs w:val="32"/>
        </w:rPr>
        <w:t xml:space="preserve"> </w:t>
      </w:r>
      <w:r w:rsidRPr="00FB6F10">
        <w:rPr>
          <w:rFonts w:cs="Arial"/>
          <w:b/>
          <w:sz w:val="32"/>
          <w:szCs w:val="32"/>
        </w:rPr>
        <w:t>сельского поселения</w:t>
      </w:r>
      <w:r w:rsidR="004552F2" w:rsidRPr="00FB6F10">
        <w:rPr>
          <w:rFonts w:cs="Arial"/>
          <w:b/>
          <w:sz w:val="32"/>
          <w:szCs w:val="32"/>
        </w:rPr>
        <w:t xml:space="preserve"> </w:t>
      </w:r>
      <w:r w:rsidRPr="00FB6F10">
        <w:rPr>
          <w:rFonts w:cs="Arial"/>
          <w:b/>
          <w:sz w:val="32"/>
          <w:szCs w:val="32"/>
        </w:rPr>
        <w:t>Тбилисского района»</w:t>
      </w:r>
    </w:p>
    <w:p w:rsidR="00902966" w:rsidRPr="00FB6F10" w:rsidRDefault="00902966" w:rsidP="00FB6F10">
      <w:pPr>
        <w:ind w:firstLine="0"/>
        <w:jc w:val="center"/>
        <w:rPr>
          <w:rFonts w:cs="Arial"/>
        </w:rPr>
      </w:pPr>
    </w:p>
    <w:p w:rsidR="008B75CA" w:rsidRPr="00FB6F10" w:rsidRDefault="008B75CA" w:rsidP="00FB6F10">
      <w:pPr>
        <w:ind w:firstLine="0"/>
        <w:jc w:val="center"/>
        <w:rPr>
          <w:rFonts w:cs="Arial"/>
        </w:rPr>
      </w:pPr>
    </w:p>
    <w:p w:rsidR="00902966" w:rsidRPr="00FB6F10" w:rsidRDefault="0011523A" w:rsidP="00FB6F10">
      <w:r w:rsidRPr="00FB6F10">
        <w:t>В соответствии с Законом Краснодарского края от 5 апреля 2019 года № 4007-КЗ «О внесении изменения в статью 16.1 Закона Краснодарского края «О муниципальной службе в Краснодарском крае»</w:t>
      </w:r>
      <w:r w:rsidR="0029432F" w:rsidRPr="00FB6F10">
        <w:t xml:space="preserve">, руководствуясь статьями </w:t>
      </w:r>
      <w:r w:rsidR="00A4245D" w:rsidRPr="00FB6F10">
        <w:t>26, 56, 60</w:t>
      </w:r>
      <w:r w:rsidR="0029432F" w:rsidRPr="00FB6F10">
        <w:t xml:space="preserve"> Устава </w:t>
      </w:r>
      <w:proofErr w:type="spellStart"/>
      <w:r w:rsidR="00A4245D" w:rsidRPr="00FB6F10">
        <w:t>Нововладимировского</w:t>
      </w:r>
      <w:proofErr w:type="spellEnd"/>
      <w:r w:rsidR="0029432F" w:rsidRPr="00FB6F10">
        <w:t xml:space="preserve"> сельского поселения Тбилисского района, Совет </w:t>
      </w:r>
      <w:proofErr w:type="spellStart"/>
      <w:r w:rsidR="00A4245D" w:rsidRPr="00FB6F10">
        <w:t>Нововладимировского</w:t>
      </w:r>
      <w:proofErr w:type="spellEnd"/>
      <w:r w:rsidR="0029432F" w:rsidRPr="00FB6F10">
        <w:t xml:space="preserve"> сельского поселения Тбилисского района решил:</w:t>
      </w:r>
    </w:p>
    <w:p w:rsidR="0029432F" w:rsidRPr="00FB6F10" w:rsidRDefault="0029432F" w:rsidP="00FB6F10">
      <w:r w:rsidRPr="00FB6F10">
        <w:t xml:space="preserve">1. Внести изменение в приложение к решению Совета </w:t>
      </w:r>
      <w:proofErr w:type="spellStart"/>
      <w:r w:rsidR="00A4245D" w:rsidRPr="00FB6F10">
        <w:t>Нововладимировского</w:t>
      </w:r>
      <w:proofErr w:type="spellEnd"/>
      <w:r w:rsidRPr="00FB6F10">
        <w:t xml:space="preserve"> сельского поселения Тбилисского района от </w:t>
      </w:r>
      <w:r w:rsidR="00A4245D" w:rsidRPr="00FB6F10">
        <w:t>27 апреля 2016 года № 89</w:t>
      </w:r>
      <w:r w:rsidRPr="00FB6F10">
        <w:t xml:space="preserve"> «Об утверждении Положения о муниципальной службе в администрации </w:t>
      </w:r>
      <w:proofErr w:type="spellStart"/>
      <w:r w:rsidR="00A4245D" w:rsidRPr="00FB6F10">
        <w:t>Нововладимировского</w:t>
      </w:r>
      <w:proofErr w:type="spellEnd"/>
      <w:r w:rsidRPr="00FB6F10">
        <w:t xml:space="preserve"> сельского поселения Тбилисского района»</w:t>
      </w:r>
      <w:r w:rsidR="00A4245D" w:rsidRPr="00FB6F10">
        <w:t>, изложив пункт 20.4</w:t>
      </w:r>
      <w:r w:rsidRPr="00FB6F10">
        <w:t xml:space="preserve"> в новой редакции:</w:t>
      </w:r>
    </w:p>
    <w:p w:rsidR="0029432F" w:rsidRPr="00FB6F10" w:rsidRDefault="00A4245D" w:rsidP="00FB6F10">
      <w:r w:rsidRPr="00FB6F10">
        <w:t>«20.4</w:t>
      </w:r>
      <w:r w:rsidR="0029432F" w:rsidRPr="00FB6F10">
        <w:t>.</w:t>
      </w:r>
      <w:r w:rsidR="00C57E81" w:rsidRPr="00FB6F10">
        <w:t xml:space="preserve"> </w:t>
      </w:r>
      <w:r w:rsidR="0029432F" w:rsidRPr="00FB6F10">
        <w:t>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</w:t>
      </w:r>
      <w:proofErr w:type="gramStart"/>
      <w:r w:rsidR="0029432F" w:rsidRPr="00FB6F10">
        <w:t xml:space="preserve">.». </w:t>
      </w:r>
      <w:proofErr w:type="gramEnd"/>
    </w:p>
    <w:p w:rsidR="0029432F" w:rsidRPr="00FB6F10" w:rsidRDefault="0029432F" w:rsidP="00FB6F10">
      <w:r w:rsidRPr="00FB6F10">
        <w:t xml:space="preserve">2. </w:t>
      </w:r>
      <w:r w:rsidR="00A4245D" w:rsidRPr="00FB6F10">
        <w:t>Главному специалисту</w:t>
      </w:r>
      <w:r w:rsidRPr="00FB6F10">
        <w:t xml:space="preserve"> администрации </w:t>
      </w:r>
      <w:proofErr w:type="spellStart"/>
      <w:r w:rsidR="00A4245D" w:rsidRPr="00FB6F10">
        <w:t>Нововладимировского</w:t>
      </w:r>
      <w:proofErr w:type="spellEnd"/>
      <w:r w:rsidRPr="00FB6F10">
        <w:t xml:space="preserve"> сельского поселения Тбилисского района </w:t>
      </w:r>
      <w:r w:rsidR="00A4245D" w:rsidRPr="00FB6F10">
        <w:t>Ефименко Ю.Б.</w:t>
      </w:r>
      <w:r w:rsidRPr="00FB6F10">
        <w:t xml:space="preserve">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A4245D" w:rsidRPr="00FB6F10">
        <w:t>Нововладимировского</w:t>
      </w:r>
      <w:proofErr w:type="spellEnd"/>
      <w:r w:rsidRPr="00FB6F10">
        <w:t xml:space="preserve"> сельского поселения Тбилисского района в информационно-телекоммуникационной сети «Интернет».</w:t>
      </w:r>
    </w:p>
    <w:p w:rsidR="0029432F" w:rsidRPr="00FB6F10" w:rsidRDefault="0029432F" w:rsidP="00FB6F10">
      <w:r w:rsidRPr="00FB6F10">
        <w:t>3. Настоящее решение вступает в силу со дня его официального опубликования.</w:t>
      </w:r>
    </w:p>
    <w:p w:rsidR="00A4245D" w:rsidRPr="00FB6F10" w:rsidRDefault="00A4245D" w:rsidP="00FB6F10"/>
    <w:p w:rsidR="008B75CA" w:rsidRPr="00FB6F10" w:rsidRDefault="008B75CA" w:rsidP="00FB6F10"/>
    <w:p w:rsidR="008B75CA" w:rsidRPr="00FB6F10" w:rsidRDefault="008B75CA" w:rsidP="00FB6F10"/>
    <w:p w:rsidR="004552F2" w:rsidRPr="00FB6F10" w:rsidRDefault="00A4245D" w:rsidP="00FB6F10">
      <w:r w:rsidRPr="00FB6F10">
        <w:t xml:space="preserve">Глава </w:t>
      </w:r>
    </w:p>
    <w:p w:rsidR="004552F2" w:rsidRPr="00FB6F10" w:rsidRDefault="00A4245D" w:rsidP="00FB6F10">
      <w:proofErr w:type="spellStart"/>
      <w:r w:rsidRPr="00FB6F10">
        <w:t>Нововладимировского</w:t>
      </w:r>
      <w:proofErr w:type="spellEnd"/>
      <w:r w:rsidRPr="00FB6F10">
        <w:t xml:space="preserve"> сельского</w:t>
      </w:r>
      <w:r w:rsidR="004552F2" w:rsidRPr="00FB6F10">
        <w:t xml:space="preserve"> </w:t>
      </w:r>
      <w:r w:rsidRPr="00FB6F10">
        <w:t xml:space="preserve">поселения </w:t>
      </w:r>
    </w:p>
    <w:p w:rsidR="008B75CA" w:rsidRPr="00FB6F10" w:rsidRDefault="00A4245D" w:rsidP="00FB6F10">
      <w:r w:rsidRPr="00FB6F10">
        <w:t>Тбилисского района</w:t>
      </w:r>
    </w:p>
    <w:p w:rsidR="0029432F" w:rsidRPr="00FB6F10" w:rsidRDefault="00A4245D" w:rsidP="00FB6F10">
      <w:r w:rsidRPr="00FB6F10">
        <w:t xml:space="preserve">В.В. </w:t>
      </w:r>
      <w:proofErr w:type="spellStart"/>
      <w:r w:rsidRPr="00FB6F10">
        <w:t>Диков</w:t>
      </w:r>
      <w:proofErr w:type="spellEnd"/>
    </w:p>
    <w:p w:rsidR="008B75CA" w:rsidRPr="00FB6F10" w:rsidRDefault="008B75CA" w:rsidP="00FB6F10"/>
    <w:p w:rsidR="00FB6F10" w:rsidRPr="00FB6F10" w:rsidRDefault="00FB6F10" w:rsidP="00FB6F10"/>
    <w:sectPr w:rsidR="00FB6F10" w:rsidRPr="00FB6F10" w:rsidSect="00C771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62A8"/>
    <w:multiLevelType w:val="hybridMultilevel"/>
    <w:tmpl w:val="B17C896C"/>
    <w:lvl w:ilvl="0" w:tplc="A49EB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9F68CF"/>
    <w:rsid w:val="0011523A"/>
    <w:rsid w:val="0029432F"/>
    <w:rsid w:val="003F0C62"/>
    <w:rsid w:val="004552F2"/>
    <w:rsid w:val="00870328"/>
    <w:rsid w:val="008B75CA"/>
    <w:rsid w:val="00902966"/>
    <w:rsid w:val="009A5A71"/>
    <w:rsid w:val="009F68CF"/>
    <w:rsid w:val="00A4245D"/>
    <w:rsid w:val="00C57E81"/>
    <w:rsid w:val="00C771EB"/>
    <w:rsid w:val="00CE76BD"/>
    <w:rsid w:val="00D032A2"/>
    <w:rsid w:val="00DA0EA3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B6F1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B6F1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B6F1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B6F1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B6F1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E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B6F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B6F1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B6F1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B6F1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B6F10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FB6F10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FB6F1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B6F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FB6F1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15</cp:revision>
  <cp:lastPrinted>2019-05-30T06:21:00Z</cp:lastPrinted>
  <dcterms:created xsi:type="dcterms:W3CDTF">2019-05-28T06:30:00Z</dcterms:created>
  <dcterms:modified xsi:type="dcterms:W3CDTF">2019-06-07T06:39:00Z</dcterms:modified>
</cp:coreProperties>
</file>